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DA" w:rsidRPr="00C0571A" w:rsidRDefault="00C0571A">
      <w:pPr>
        <w:snapToGrid w:val="0"/>
        <w:spacing w:line="560" w:lineRule="exact"/>
        <w:ind w:right="24"/>
        <w:jc w:val="left"/>
        <w:rPr>
          <w:rFonts w:ascii="黑体" w:eastAsia="黑体" w:hAnsi="黑体"/>
          <w:spacing w:val="-6"/>
          <w:sz w:val="32"/>
        </w:rPr>
      </w:pPr>
      <w:r w:rsidRPr="00C0571A">
        <w:rPr>
          <w:rFonts w:ascii="黑体" w:eastAsia="黑体" w:hAnsi="黑体" w:hint="eastAsia"/>
          <w:spacing w:val="-6"/>
          <w:sz w:val="32"/>
        </w:rPr>
        <w:t>附件</w:t>
      </w:r>
    </w:p>
    <w:p w:rsidR="00C0571A" w:rsidRDefault="00C0571A" w:rsidP="00C0571A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3677FF">
        <w:rPr>
          <w:rFonts w:ascii="宋体" w:hAnsi="宋体" w:hint="eastAsia"/>
          <w:b/>
          <w:sz w:val="36"/>
          <w:szCs w:val="36"/>
        </w:rPr>
        <w:t>东北大学本科生课程教学大纲</w:t>
      </w:r>
    </w:p>
    <w:p w:rsidR="001E57E6" w:rsidRDefault="001E57E6" w:rsidP="001E57E6">
      <w:pPr>
        <w:spacing w:line="320" w:lineRule="atLeast"/>
        <w:jc w:val="center"/>
        <w:rPr>
          <w:b/>
          <w:sz w:val="28"/>
          <w:szCs w:val="28"/>
        </w:rPr>
      </w:pPr>
    </w:p>
    <w:p w:rsidR="001E57E6" w:rsidRPr="00404533" w:rsidRDefault="001E57E6" w:rsidP="001E57E6">
      <w:pPr>
        <w:spacing w:line="320" w:lineRule="atLeast"/>
        <w:jc w:val="center"/>
        <w:rPr>
          <w:b/>
          <w:sz w:val="32"/>
          <w:szCs w:val="32"/>
        </w:rPr>
      </w:pPr>
      <w:r w:rsidRPr="00404533">
        <w:rPr>
          <w:rFonts w:hint="eastAsia"/>
          <w:b/>
          <w:sz w:val="32"/>
          <w:szCs w:val="32"/>
        </w:rPr>
        <w:t>课程基本信息</w:t>
      </w:r>
    </w:p>
    <w:tbl>
      <w:tblPr>
        <w:tblpPr w:leftFromText="180" w:rightFromText="180" w:vertAnchor="text" w:horzAnchor="margin" w:tblpX="-28" w:tblpY="40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317"/>
        <w:gridCol w:w="533"/>
        <w:gridCol w:w="851"/>
        <w:gridCol w:w="175"/>
        <w:gridCol w:w="1101"/>
        <w:gridCol w:w="3651"/>
      </w:tblGrid>
      <w:tr w:rsidR="00C0571A" w:rsidRPr="006A39CC" w:rsidTr="00073B8E">
        <w:trPr>
          <w:trHeight w:val="834"/>
        </w:trPr>
        <w:tc>
          <w:tcPr>
            <w:tcW w:w="1560" w:type="dxa"/>
            <w:vAlign w:val="center"/>
          </w:tcPr>
          <w:p w:rsidR="00C0571A" w:rsidRPr="006A39CC" w:rsidRDefault="00C0571A" w:rsidP="00B17F74">
            <w:pPr>
              <w:jc w:val="center"/>
            </w:pPr>
            <w:r w:rsidRPr="006A39CC">
              <w:rPr>
                <w:rFonts w:hint="eastAsia"/>
              </w:rPr>
              <w:t>课程编号</w:t>
            </w:r>
          </w:p>
        </w:tc>
        <w:tc>
          <w:tcPr>
            <w:tcW w:w="1451" w:type="dxa"/>
            <w:gridSpan w:val="2"/>
            <w:vAlign w:val="center"/>
          </w:tcPr>
          <w:p w:rsidR="00C0571A" w:rsidRPr="004E2F44" w:rsidRDefault="00C0571A" w:rsidP="00B17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0571A" w:rsidRPr="006A39CC" w:rsidRDefault="00C0571A" w:rsidP="00B17F74">
            <w:pPr>
              <w:jc w:val="center"/>
            </w:pPr>
            <w:r w:rsidRPr="006A39CC">
              <w:rPr>
                <w:rFonts w:hint="eastAsia"/>
              </w:rPr>
              <w:t>课程</w:t>
            </w:r>
            <w:r w:rsidR="008A637D">
              <w:rPr>
                <w:rFonts w:hint="eastAsia"/>
              </w:rPr>
              <w:t>中文</w:t>
            </w:r>
            <w:r w:rsidRPr="006A39CC">
              <w:rPr>
                <w:rFonts w:hint="eastAsia"/>
              </w:rPr>
              <w:t>名称</w:t>
            </w:r>
          </w:p>
        </w:tc>
        <w:tc>
          <w:tcPr>
            <w:tcW w:w="4752" w:type="dxa"/>
            <w:gridSpan w:val="2"/>
            <w:vAlign w:val="center"/>
          </w:tcPr>
          <w:p w:rsidR="00C0571A" w:rsidRPr="006A39CC" w:rsidRDefault="00C0571A" w:rsidP="00073B8E">
            <w:pPr>
              <w:jc w:val="center"/>
            </w:pPr>
          </w:p>
        </w:tc>
      </w:tr>
      <w:tr w:rsidR="00C0571A" w:rsidRPr="006A39CC" w:rsidTr="00B17F74">
        <w:trPr>
          <w:trHeight w:val="834"/>
        </w:trPr>
        <w:tc>
          <w:tcPr>
            <w:tcW w:w="1560" w:type="dxa"/>
            <w:vAlign w:val="center"/>
          </w:tcPr>
          <w:p w:rsidR="00C0571A" w:rsidRPr="006A39CC" w:rsidRDefault="00C0571A" w:rsidP="00B17F74">
            <w:pPr>
              <w:jc w:val="center"/>
            </w:pPr>
            <w:r w:rsidRPr="006A39CC">
              <w:rPr>
                <w:rFonts w:hint="eastAsia"/>
              </w:rPr>
              <w:t>课程英文名称</w:t>
            </w:r>
          </w:p>
        </w:tc>
        <w:tc>
          <w:tcPr>
            <w:tcW w:w="7762" w:type="dxa"/>
            <w:gridSpan w:val="7"/>
            <w:vAlign w:val="center"/>
          </w:tcPr>
          <w:p w:rsidR="00C0571A" w:rsidRPr="006A39CC" w:rsidRDefault="00C0571A" w:rsidP="00B17F74">
            <w:pPr>
              <w:jc w:val="center"/>
              <w:rPr>
                <w:szCs w:val="21"/>
              </w:rPr>
            </w:pPr>
          </w:p>
        </w:tc>
      </w:tr>
      <w:tr w:rsidR="004509F2" w:rsidRPr="006A39CC" w:rsidTr="00B17F74">
        <w:trPr>
          <w:trHeight w:val="834"/>
        </w:trPr>
        <w:tc>
          <w:tcPr>
            <w:tcW w:w="1560" w:type="dxa"/>
            <w:vAlign w:val="center"/>
          </w:tcPr>
          <w:p w:rsidR="004509F2" w:rsidRPr="006A39CC" w:rsidRDefault="004509F2" w:rsidP="00B17F74">
            <w:pPr>
              <w:jc w:val="center"/>
            </w:pPr>
            <w:r w:rsidRPr="00253A2C">
              <w:rPr>
                <w:rFonts w:hint="eastAsia"/>
              </w:rPr>
              <w:t>所属</w:t>
            </w:r>
            <w:r w:rsidR="00253A2C" w:rsidRPr="00253A2C">
              <w:rPr>
                <w:rFonts w:hint="eastAsia"/>
              </w:rPr>
              <w:t>类</w:t>
            </w:r>
            <w:r w:rsidR="00253A2C">
              <w:rPr>
                <w:rFonts w:ascii="Calibri" w:hAnsi="Calibri" w:hint="eastAsia"/>
              </w:rPr>
              <w:t xml:space="preserve">  </w:t>
            </w:r>
            <w:r w:rsidR="00253A2C">
              <w:rPr>
                <w:rFonts w:ascii="Calibri" w:hAnsi="Calibri"/>
              </w:rPr>
              <w:t≯</w:t>
            </w:r>
            <w:r w:rsidR="00253A2C">
              <w:rPr>
                <w:rFonts w:ascii="Calibri" w:hAnsi="Calibri" w:hint="eastAsia"/>
              </w:rPr>
              <w:t xml:space="preserve"> </w:t>
            </w:r>
            <w:r w:rsidRPr="00253A2C">
              <w:rPr>
                <w:rFonts w:hint="eastAsia"/>
              </w:rPr>
              <w:t>课群</w:t>
            </w:r>
          </w:p>
        </w:tc>
        <w:tc>
          <w:tcPr>
            <w:tcW w:w="2835" w:type="dxa"/>
            <w:gridSpan w:val="4"/>
            <w:vAlign w:val="center"/>
          </w:tcPr>
          <w:p w:rsidR="004509F2" w:rsidRPr="006A39CC" w:rsidRDefault="004509F2" w:rsidP="00B17F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509F2" w:rsidRPr="006A39CC" w:rsidRDefault="004509F2" w:rsidP="00B17F74">
            <w:pPr>
              <w:jc w:val="center"/>
            </w:pPr>
            <w:r w:rsidRPr="006A39CC">
              <w:rPr>
                <w:rFonts w:hint="eastAsia"/>
                <w:color w:val="000000"/>
              </w:rPr>
              <w:t>课程类型</w:t>
            </w:r>
          </w:p>
        </w:tc>
        <w:tc>
          <w:tcPr>
            <w:tcW w:w="3651" w:type="dxa"/>
            <w:vAlign w:val="center"/>
          </w:tcPr>
          <w:p w:rsidR="004509F2" w:rsidRPr="006A39CC" w:rsidRDefault="00C96662" w:rsidP="00B17F74">
            <w:pPr>
              <w:jc w:val="center"/>
            </w:pPr>
            <w:r w:rsidRPr="00253A2C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4509F2" w:rsidRPr="00253A2C">
              <w:rPr>
                <w:rFonts w:hint="eastAsia"/>
              </w:rPr>
              <w:t>必修课</w:t>
            </w:r>
            <w:r w:rsidR="004509F2" w:rsidRPr="00253A2C">
              <w:rPr>
                <w:rFonts w:hint="eastAsia"/>
              </w:rPr>
              <w:t xml:space="preserve">    </w:t>
            </w:r>
            <w:r w:rsidR="004509F2" w:rsidRPr="00253A2C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4509F2" w:rsidRPr="00253A2C">
              <w:rPr>
                <w:rFonts w:hint="eastAsia"/>
              </w:rPr>
              <w:t>选修课</w:t>
            </w:r>
          </w:p>
        </w:tc>
      </w:tr>
      <w:tr w:rsidR="00475758" w:rsidRPr="006A39CC" w:rsidTr="00B17F74">
        <w:trPr>
          <w:trHeight w:val="834"/>
        </w:trPr>
        <w:tc>
          <w:tcPr>
            <w:tcW w:w="1560" w:type="dxa"/>
            <w:vAlign w:val="center"/>
          </w:tcPr>
          <w:p w:rsidR="00475758" w:rsidRPr="006A39CC" w:rsidRDefault="00475758" w:rsidP="00B17F74"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总学时</w:t>
            </w:r>
          </w:p>
        </w:tc>
        <w:tc>
          <w:tcPr>
            <w:tcW w:w="1134" w:type="dxa"/>
            <w:vAlign w:val="center"/>
          </w:tcPr>
          <w:p w:rsidR="00475758" w:rsidRPr="006A39CC" w:rsidRDefault="00475758" w:rsidP="00073B8E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475758" w:rsidRPr="006A39CC" w:rsidRDefault="00475758" w:rsidP="00B17F74"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总</w:t>
            </w:r>
            <w:r w:rsidRPr="006A39CC">
              <w:rPr>
                <w:rFonts w:hint="eastAsia"/>
              </w:rPr>
              <w:t>学分</w:t>
            </w:r>
          </w:p>
        </w:tc>
        <w:tc>
          <w:tcPr>
            <w:tcW w:w="851" w:type="dxa"/>
            <w:vAlign w:val="center"/>
          </w:tcPr>
          <w:p w:rsidR="00475758" w:rsidRPr="006A39CC" w:rsidRDefault="00475758" w:rsidP="00B17F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5758" w:rsidRPr="006A39CC" w:rsidRDefault="00475758" w:rsidP="00B17F74">
            <w:pPr>
              <w:jc w:val="center"/>
            </w:pPr>
            <w:r w:rsidRPr="00D254E2">
              <w:rPr>
                <w:rFonts w:hint="eastAsia"/>
                <w:color w:val="000000"/>
              </w:rPr>
              <w:t>课程负责人</w:t>
            </w:r>
          </w:p>
        </w:tc>
        <w:tc>
          <w:tcPr>
            <w:tcW w:w="3651" w:type="dxa"/>
            <w:vAlign w:val="center"/>
          </w:tcPr>
          <w:p w:rsidR="00475758" w:rsidRPr="006A39CC" w:rsidRDefault="00475758" w:rsidP="00B17F74">
            <w:pPr>
              <w:jc w:val="center"/>
            </w:pPr>
          </w:p>
        </w:tc>
      </w:tr>
      <w:tr w:rsidR="004509F2" w:rsidRPr="006A39CC" w:rsidTr="00B17F74">
        <w:trPr>
          <w:trHeight w:val="834"/>
        </w:trPr>
        <w:tc>
          <w:tcPr>
            <w:tcW w:w="1560" w:type="dxa"/>
            <w:vAlign w:val="center"/>
          </w:tcPr>
          <w:p w:rsidR="004509F2" w:rsidRPr="006A39CC" w:rsidRDefault="004509F2" w:rsidP="00B17F74">
            <w:pPr>
              <w:jc w:val="center"/>
            </w:pPr>
            <w:r w:rsidRPr="006A39CC">
              <w:rPr>
                <w:rFonts w:hint="eastAsia"/>
              </w:rPr>
              <w:t>开课单位</w:t>
            </w:r>
          </w:p>
        </w:tc>
        <w:tc>
          <w:tcPr>
            <w:tcW w:w="2835" w:type="dxa"/>
            <w:gridSpan w:val="4"/>
            <w:vAlign w:val="center"/>
          </w:tcPr>
          <w:p w:rsidR="004509F2" w:rsidRPr="006A39CC" w:rsidRDefault="004509F2" w:rsidP="00B17F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509F2" w:rsidRPr="006A39CC" w:rsidRDefault="004509F2" w:rsidP="00B17F74">
            <w:pPr>
              <w:jc w:val="center"/>
              <w:rPr>
                <w:szCs w:val="21"/>
              </w:rPr>
            </w:pPr>
            <w:r w:rsidRPr="006A39CC">
              <w:rPr>
                <w:rFonts w:hint="eastAsia"/>
                <w:szCs w:val="21"/>
              </w:rPr>
              <w:t>适用专业</w:t>
            </w:r>
          </w:p>
        </w:tc>
        <w:tc>
          <w:tcPr>
            <w:tcW w:w="3651" w:type="dxa"/>
            <w:vAlign w:val="center"/>
          </w:tcPr>
          <w:p w:rsidR="004509F2" w:rsidRPr="006A39CC" w:rsidRDefault="004509F2" w:rsidP="00257AA3">
            <w:pPr>
              <w:jc w:val="center"/>
              <w:rPr>
                <w:szCs w:val="21"/>
              </w:rPr>
            </w:pPr>
          </w:p>
        </w:tc>
      </w:tr>
      <w:tr w:rsidR="00D94FA1" w:rsidRPr="006A39CC" w:rsidTr="00B17F74">
        <w:trPr>
          <w:trHeight w:val="834"/>
        </w:trPr>
        <w:tc>
          <w:tcPr>
            <w:tcW w:w="1560" w:type="dxa"/>
            <w:vMerge w:val="restart"/>
            <w:vAlign w:val="center"/>
          </w:tcPr>
          <w:p w:rsidR="00D94FA1" w:rsidRDefault="00D94FA1" w:rsidP="00B17F74">
            <w:pPr>
              <w:jc w:val="center"/>
              <w:rPr>
                <w:color w:val="000000"/>
              </w:rPr>
            </w:pPr>
            <w:r w:rsidRPr="006A39CC">
              <w:rPr>
                <w:rFonts w:hint="eastAsia"/>
                <w:color w:val="000000"/>
              </w:rPr>
              <w:t>考核方式</w:t>
            </w:r>
          </w:p>
          <w:p w:rsidR="00D94FA1" w:rsidRPr="006A39CC" w:rsidRDefault="00D94FA1" w:rsidP="00B17F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及说明</w:t>
            </w:r>
          </w:p>
        </w:tc>
        <w:tc>
          <w:tcPr>
            <w:tcW w:w="1134" w:type="dxa"/>
            <w:vAlign w:val="center"/>
          </w:tcPr>
          <w:p w:rsidR="00D94FA1" w:rsidRPr="005B4533" w:rsidRDefault="00D94FA1" w:rsidP="00B17F74">
            <w:pPr>
              <w:jc w:val="center"/>
              <w:rPr>
                <w:szCs w:val="21"/>
              </w:rPr>
            </w:pPr>
            <w:r w:rsidRPr="005B4533">
              <w:rPr>
                <w:rFonts w:hint="eastAsia"/>
                <w:szCs w:val="21"/>
              </w:rPr>
              <w:t>考试方式</w:t>
            </w:r>
          </w:p>
        </w:tc>
        <w:tc>
          <w:tcPr>
            <w:tcW w:w="1701" w:type="dxa"/>
            <w:gridSpan w:val="3"/>
            <w:vAlign w:val="center"/>
          </w:tcPr>
          <w:p w:rsidR="00D94FA1" w:rsidRPr="00253A2C" w:rsidRDefault="00C96662" w:rsidP="00B17F74">
            <w:pPr>
              <w:jc w:val="center"/>
              <w:rPr>
                <w:szCs w:val="21"/>
              </w:rPr>
            </w:pPr>
            <w:r w:rsidRPr="00253A2C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D94FA1" w:rsidRPr="00253A2C">
              <w:rPr>
                <w:rFonts w:hint="eastAsia"/>
                <w:szCs w:val="21"/>
              </w:rPr>
              <w:t>考试</w:t>
            </w:r>
            <w:r w:rsidR="001E57E6" w:rsidRPr="00253A2C">
              <w:rPr>
                <w:rFonts w:hint="eastAsia"/>
                <w:szCs w:val="21"/>
              </w:rPr>
              <w:t xml:space="preserve"> </w:t>
            </w:r>
            <w:r w:rsidR="004375B5" w:rsidRPr="00253A2C">
              <w:rPr>
                <w:rFonts w:hint="eastAsia"/>
                <w:szCs w:val="21"/>
              </w:rPr>
              <w:t xml:space="preserve"> </w:t>
            </w:r>
            <w:r w:rsidR="00D94FA1" w:rsidRPr="00253A2C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D94FA1" w:rsidRPr="00253A2C">
              <w:rPr>
                <w:rFonts w:hint="eastAsia"/>
                <w:szCs w:val="21"/>
              </w:rPr>
              <w:t>考查</w:t>
            </w:r>
          </w:p>
        </w:tc>
        <w:tc>
          <w:tcPr>
            <w:tcW w:w="1276" w:type="dxa"/>
            <w:gridSpan w:val="2"/>
            <w:vAlign w:val="center"/>
          </w:tcPr>
          <w:p w:rsidR="00D94FA1" w:rsidRPr="00253A2C" w:rsidRDefault="00D94FA1" w:rsidP="00B17F74">
            <w:pPr>
              <w:jc w:val="center"/>
              <w:rPr>
                <w:szCs w:val="21"/>
              </w:rPr>
            </w:pPr>
            <w:r w:rsidRPr="00253A2C">
              <w:rPr>
                <w:rFonts w:hint="eastAsia"/>
                <w:szCs w:val="21"/>
              </w:rPr>
              <w:t>成绩</w:t>
            </w:r>
            <w:r w:rsidR="005B4533" w:rsidRPr="00253A2C">
              <w:rPr>
                <w:rFonts w:hint="eastAsia"/>
                <w:szCs w:val="21"/>
              </w:rPr>
              <w:t>录入</w:t>
            </w:r>
          </w:p>
        </w:tc>
        <w:tc>
          <w:tcPr>
            <w:tcW w:w="3651" w:type="dxa"/>
            <w:vAlign w:val="center"/>
          </w:tcPr>
          <w:p w:rsidR="00D94FA1" w:rsidRPr="00253A2C" w:rsidRDefault="00C96662" w:rsidP="00B17F74">
            <w:pPr>
              <w:jc w:val="center"/>
              <w:rPr>
                <w:szCs w:val="21"/>
              </w:rPr>
            </w:pPr>
            <w:r w:rsidRPr="00253A2C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4375B5" w:rsidRPr="000D1C48">
              <w:rPr>
                <w:rFonts w:hint="eastAsia"/>
                <w:szCs w:val="21"/>
              </w:rPr>
              <w:t>百分制</w:t>
            </w:r>
            <w:r w:rsidR="004375B5" w:rsidRPr="00253A2C">
              <w:rPr>
                <w:rFonts w:hint="eastAsia"/>
                <w:szCs w:val="21"/>
              </w:rPr>
              <w:t xml:space="preserve"> </w:t>
            </w:r>
            <w:r w:rsidR="004375B5" w:rsidRPr="00253A2C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4375B5" w:rsidRPr="00253A2C">
              <w:rPr>
                <w:rFonts w:hint="eastAsia"/>
                <w:szCs w:val="21"/>
              </w:rPr>
              <w:t>五级分制</w:t>
            </w:r>
            <w:r w:rsidR="00B17F74" w:rsidRPr="00253A2C">
              <w:rPr>
                <w:rFonts w:hint="eastAsia"/>
                <w:szCs w:val="21"/>
              </w:rPr>
              <w:t xml:space="preserve"> </w:t>
            </w:r>
            <w:r w:rsidR="004375B5" w:rsidRPr="00253A2C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4375B5" w:rsidRPr="00253A2C">
              <w:rPr>
                <w:rFonts w:hint="eastAsia"/>
                <w:szCs w:val="21"/>
              </w:rPr>
              <w:t>二级分制</w:t>
            </w:r>
          </w:p>
        </w:tc>
      </w:tr>
      <w:tr w:rsidR="004375B5" w:rsidRPr="006A39CC" w:rsidTr="00B17F74">
        <w:trPr>
          <w:trHeight w:val="1134"/>
        </w:trPr>
        <w:tc>
          <w:tcPr>
            <w:tcW w:w="1560" w:type="dxa"/>
            <w:vMerge/>
            <w:vAlign w:val="center"/>
          </w:tcPr>
          <w:p w:rsidR="004375B5" w:rsidRPr="006A39CC" w:rsidRDefault="004375B5" w:rsidP="00B17F74">
            <w:pPr>
              <w:jc w:val="center"/>
              <w:rPr>
                <w:color w:val="000000"/>
              </w:rPr>
            </w:pPr>
          </w:p>
        </w:tc>
        <w:tc>
          <w:tcPr>
            <w:tcW w:w="7762" w:type="dxa"/>
            <w:gridSpan w:val="7"/>
            <w:vAlign w:val="center"/>
          </w:tcPr>
          <w:p w:rsidR="002E1C9E" w:rsidRPr="005B4533" w:rsidRDefault="002E1C9E" w:rsidP="004F6821">
            <w:pPr>
              <w:jc w:val="left"/>
              <w:rPr>
                <w:szCs w:val="21"/>
              </w:rPr>
            </w:pPr>
          </w:p>
        </w:tc>
      </w:tr>
      <w:tr w:rsidR="00D254E2" w:rsidRPr="006A39CC" w:rsidTr="00B17F74">
        <w:trPr>
          <w:trHeight w:val="834"/>
        </w:trPr>
        <w:tc>
          <w:tcPr>
            <w:tcW w:w="1560" w:type="dxa"/>
            <w:vAlign w:val="center"/>
          </w:tcPr>
          <w:p w:rsidR="00D254E2" w:rsidRPr="006A39CC" w:rsidRDefault="00D254E2" w:rsidP="00B17F74">
            <w:pPr>
              <w:jc w:val="center"/>
            </w:pPr>
            <w:r w:rsidRPr="006A39CC">
              <w:rPr>
                <w:rFonts w:hint="eastAsia"/>
              </w:rPr>
              <w:t>先修课程</w:t>
            </w:r>
          </w:p>
        </w:tc>
        <w:tc>
          <w:tcPr>
            <w:tcW w:w="7762" w:type="dxa"/>
            <w:gridSpan w:val="7"/>
            <w:vAlign w:val="center"/>
          </w:tcPr>
          <w:p w:rsidR="00D254E2" w:rsidRPr="006A39CC" w:rsidRDefault="00D254E2" w:rsidP="00B17F74">
            <w:pPr>
              <w:jc w:val="center"/>
              <w:rPr>
                <w:szCs w:val="21"/>
              </w:rPr>
            </w:pPr>
          </w:p>
        </w:tc>
      </w:tr>
      <w:tr w:rsidR="00D254E2" w:rsidRPr="006A39CC" w:rsidTr="00B17F74">
        <w:trPr>
          <w:trHeight w:val="831"/>
        </w:trPr>
        <w:tc>
          <w:tcPr>
            <w:tcW w:w="1560" w:type="dxa"/>
            <w:vAlign w:val="center"/>
          </w:tcPr>
          <w:p w:rsidR="00D254E2" w:rsidRPr="006A39CC" w:rsidRDefault="00D254E2" w:rsidP="00B17F74">
            <w:pPr>
              <w:ind w:left="315" w:hangingChars="150" w:hanging="315"/>
              <w:jc w:val="center"/>
              <w:rPr>
                <w:color w:val="000000"/>
              </w:rPr>
            </w:pPr>
            <w:r w:rsidRPr="006A39CC">
              <w:rPr>
                <w:rFonts w:hint="eastAsia"/>
              </w:rPr>
              <w:t>选用教材</w:t>
            </w:r>
          </w:p>
        </w:tc>
        <w:tc>
          <w:tcPr>
            <w:tcW w:w="7762" w:type="dxa"/>
            <w:gridSpan w:val="7"/>
            <w:vAlign w:val="center"/>
          </w:tcPr>
          <w:p w:rsidR="00D254E2" w:rsidRPr="006A39CC" w:rsidRDefault="00D254E2" w:rsidP="00B17F74">
            <w:pPr>
              <w:jc w:val="center"/>
              <w:rPr>
                <w:color w:val="000000"/>
              </w:rPr>
            </w:pPr>
          </w:p>
        </w:tc>
      </w:tr>
      <w:tr w:rsidR="00D254E2" w:rsidRPr="006A39CC" w:rsidTr="00B17F74">
        <w:trPr>
          <w:cantSplit/>
          <w:trHeight w:val="1701"/>
        </w:trPr>
        <w:tc>
          <w:tcPr>
            <w:tcW w:w="1560" w:type="dxa"/>
            <w:vAlign w:val="center"/>
          </w:tcPr>
          <w:p w:rsidR="00D254E2" w:rsidRPr="006A39CC" w:rsidRDefault="00D254E2" w:rsidP="00B17F74">
            <w:pPr>
              <w:jc w:val="center"/>
            </w:pPr>
            <w:r w:rsidRPr="006A39CC">
              <w:rPr>
                <w:rFonts w:hint="eastAsia"/>
              </w:rPr>
              <w:t>主要教学</w:t>
            </w:r>
          </w:p>
          <w:p w:rsidR="00D254E2" w:rsidRPr="006A39CC" w:rsidRDefault="00D254E2" w:rsidP="00B17F74">
            <w:pPr>
              <w:jc w:val="center"/>
            </w:pPr>
            <w:r w:rsidRPr="006A39CC">
              <w:rPr>
                <w:rFonts w:hint="eastAsia"/>
              </w:rPr>
              <w:t>参考书</w:t>
            </w:r>
          </w:p>
        </w:tc>
        <w:tc>
          <w:tcPr>
            <w:tcW w:w="7762" w:type="dxa"/>
            <w:gridSpan w:val="7"/>
            <w:vAlign w:val="center"/>
          </w:tcPr>
          <w:p w:rsidR="00D254E2" w:rsidRPr="006A39CC" w:rsidRDefault="00D254E2" w:rsidP="00F35C63">
            <w:pPr>
              <w:jc w:val="center"/>
            </w:pPr>
          </w:p>
        </w:tc>
      </w:tr>
    </w:tbl>
    <w:p w:rsidR="00C96662" w:rsidRDefault="00C96662" w:rsidP="00404533">
      <w:pPr>
        <w:jc w:val="center"/>
        <w:rPr>
          <w:rFonts w:hint="eastAsia"/>
          <w:b/>
          <w:sz w:val="32"/>
          <w:szCs w:val="32"/>
        </w:rPr>
      </w:pPr>
    </w:p>
    <w:p w:rsidR="001E57E6" w:rsidRPr="00404533" w:rsidRDefault="001E57E6" w:rsidP="00404533">
      <w:pPr>
        <w:jc w:val="center"/>
        <w:rPr>
          <w:b/>
          <w:sz w:val="32"/>
          <w:szCs w:val="32"/>
        </w:rPr>
      </w:pPr>
      <w:r w:rsidRPr="00404533">
        <w:rPr>
          <w:rFonts w:hint="eastAsia"/>
          <w:b/>
          <w:sz w:val="32"/>
          <w:szCs w:val="32"/>
        </w:rPr>
        <w:lastRenderedPageBreak/>
        <w:t>课程简介</w:t>
      </w:r>
    </w:p>
    <w:tbl>
      <w:tblPr>
        <w:tblpPr w:leftFromText="180" w:rightFromText="180" w:vertAnchor="text" w:horzAnchor="margin" w:tblpX="-170" w:tblpY="40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17F74" w:rsidRPr="00B90B86" w:rsidTr="00663E84">
        <w:trPr>
          <w:trHeight w:val="2552"/>
        </w:trPr>
        <w:tc>
          <w:tcPr>
            <w:tcW w:w="9356" w:type="dxa"/>
          </w:tcPr>
          <w:p w:rsidR="00B90B86" w:rsidRPr="00B90B86" w:rsidRDefault="00B90B86" w:rsidP="00CE1BD4">
            <w:pPr>
              <w:tabs>
                <w:tab w:val="left" w:pos="8130"/>
              </w:tabs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D2948" w:rsidRDefault="003D2948" w:rsidP="003D2948">
      <w:pPr>
        <w:rPr>
          <w:b/>
          <w:sz w:val="32"/>
          <w:szCs w:val="32"/>
        </w:rPr>
      </w:pPr>
    </w:p>
    <w:p w:rsidR="003D2948" w:rsidRDefault="003D2948" w:rsidP="003D2948">
      <w:pPr>
        <w:jc w:val="center"/>
        <w:rPr>
          <w:b/>
          <w:sz w:val="32"/>
          <w:szCs w:val="32"/>
        </w:rPr>
      </w:pPr>
      <w:r w:rsidRPr="002B2994">
        <w:rPr>
          <w:b/>
          <w:sz w:val="32"/>
          <w:szCs w:val="32"/>
        </w:rPr>
        <w:t>Course Description</w:t>
      </w:r>
    </w:p>
    <w:tbl>
      <w:tblPr>
        <w:tblpPr w:leftFromText="180" w:rightFromText="180" w:vertAnchor="text" w:horzAnchor="margin" w:tblpX="-170" w:tblpY="40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D2948" w:rsidRPr="006A39CC" w:rsidTr="00C92310">
        <w:trPr>
          <w:trHeight w:val="2552"/>
        </w:trPr>
        <w:tc>
          <w:tcPr>
            <w:tcW w:w="9356" w:type="dxa"/>
          </w:tcPr>
          <w:p w:rsidR="003D2948" w:rsidRPr="00253A2C" w:rsidRDefault="003D2948" w:rsidP="00C923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D2948" w:rsidRDefault="003D2948" w:rsidP="003D2948">
      <w:pPr>
        <w:spacing w:beforeLines="100" w:before="312"/>
        <w:rPr>
          <w:b/>
          <w:sz w:val="32"/>
          <w:szCs w:val="32"/>
        </w:rPr>
      </w:pPr>
    </w:p>
    <w:p w:rsidR="00B17F74" w:rsidRPr="00404533" w:rsidRDefault="00B17F74" w:rsidP="000D1C48">
      <w:pPr>
        <w:spacing w:beforeLines="100" w:before="312"/>
        <w:jc w:val="center"/>
        <w:rPr>
          <w:b/>
          <w:sz w:val="32"/>
          <w:szCs w:val="32"/>
        </w:rPr>
      </w:pPr>
      <w:r w:rsidRPr="00404533">
        <w:rPr>
          <w:rFonts w:hint="eastAsia"/>
          <w:b/>
          <w:sz w:val="32"/>
          <w:szCs w:val="32"/>
        </w:rPr>
        <w:t>课程目标</w:t>
      </w:r>
      <w:r w:rsidR="004C0892">
        <w:rPr>
          <w:rFonts w:hint="eastAsia"/>
          <w:b/>
          <w:sz w:val="32"/>
          <w:szCs w:val="32"/>
        </w:rPr>
        <w:t>及</w:t>
      </w:r>
      <w:r w:rsidRPr="00404533">
        <w:rPr>
          <w:rFonts w:hint="eastAsia"/>
          <w:b/>
          <w:sz w:val="32"/>
          <w:szCs w:val="32"/>
        </w:rPr>
        <w:t>与毕业要求的关系</w:t>
      </w:r>
    </w:p>
    <w:tbl>
      <w:tblPr>
        <w:tblpPr w:leftFromText="180" w:rightFromText="180" w:vertAnchor="text" w:horzAnchor="margin" w:tblpX="-102" w:tblpY="144"/>
        <w:tblW w:w="9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0"/>
        <w:gridCol w:w="1908"/>
      </w:tblGrid>
      <w:tr w:rsidR="00B17F74" w:rsidRPr="006A39CC" w:rsidTr="00B17F74">
        <w:trPr>
          <w:trHeight w:val="567"/>
        </w:trPr>
        <w:tc>
          <w:tcPr>
            <w:tcW w:w="7340" w:type="dxa"/>
            <w:vAlign w:val="center"/>
          </w:tcPr>
          <w:p w:rsidR="00B17F74" w:rsidRPr="006A39CC" w:rsidRDefault="0093467E" w:rsidP="0093467E">
            <w:pPr>
              <w:spacing w:line="320" w:lineRule="atLeast"/>
              <w:jc w:val="center"/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1908" w:type="dxa"/>
            <w:vAlign w:val="center"/>
          </w:tcPr>
          <w:p w:rsidR="00B17F74" w:rsidRPr="00C96662" w:rsidRDefault="0093467E" w:rsidP="0093467E">
            <w:pPr>
              <w:spacing w:line="320" w:lineRule="atLeast"/>
              <w:jc w:val="center"/>
            </w:pPr>
            <w:r w:rsidRPr="00C96662">
              <w:rPr>
                <w:rFonts w:hint="eastAsia"/>
              </w:rPr>
              <w:t>毕业要求</w:t>
            </w:r>
          </w:p>
        </w:tc>
      </w:tr>
      <w:tr w:rsidR="00060132" w:rsidRPr="006A39CC" w:rsidTr="00B17F74">
        <w:trPr>
          <w:trHeight w:val="567"/>
        </w:trPr>
        <w:tc>
          <w:tcPr>
            <w:tcW w:w="7340" w:type="dxa"/>
            <w:vAlign w:val="center"/>
          </w:tcPr>
          <w:p w:rsidR="00060132" w:rsidRPr="006A39CC" w:rsidRDefault="00060132" w:rsidP="00C96662">
            <w:pPr>
              <w:spacing w:line="320" w:lineRule="atLeast"/>
              <w:jc w:val="left"/>
            </w:pPr>
            <w:r>
              <w:rPr>
                <w:rFonts w:hint="eastAsia"/>
              </w:rPr>
              <w:t>课程目标</w:t>
            </w:r>
            <w:r>
              <w:rPr>
                <w:rFonts w:hint="eastAsia"/>
              </w:rPr>
              <w:t xml:space="preserve">1: </w:t>
            </w:r>
          </w:p>
        </w:tc>
        <w:tc>
          <w:tcPr>
            <w:tcW w:w="1908" w:type="dxa"/>
            <w:vAlign w:val="center"/>
          </w:tcPr>
          <w:p w:rsidR="00060132" w:rsidRPr="004C0892" w:rsidRDefault="004C0892" w:rsidP="004C0892">
            <w:pPr>
              <w:spacing w:line="320" w:lineRule="atLeast"/>
              <w:jc w:val="left"/>
              <w:rPr>
                <w:color w:val="FF0000"/>
              </w:rPr>
            </w:pPr>
            <w:r w:rsidRPr="004C0892">
              <w:rPr>
                <w:color w:val="FF0000"/>
              </w:rPr>
              <w:t xml:space="preserve"> </w:t>
            </w:r>
          </w:p>
        </w:tc>
      </w:tr>
      <w:tr w:rsidR="00060132" w:rsidRPr="006A39CC" w:rsidTr="00B17F74">
        <w:trPr>
          <w:trHeight w:val="567"/>
        </w:trPr>
        <w:tc>
          <w:tcPr>
            <w:tcW w:w="7340" w:type="dxa"/>
            <w:vAlign w:val="center"/>
          </w:tcPr>
          <w:p w:rsidR="00060132" w:rsidRDefault="00060132" w:rsidP="00C96662">
            <w:pPr>
              <w:spacing w:line="320" w:lineRule="atLeast"/>
              <w:jc w:val="left"/>
            </w:pPr>
            <w:r>
              <w:rPr>
                <w:rFonts w:hint="eastAsia"/>
              </w:rPr>
              <w:t>课程目标</w:t>
            </w:r>
            <w:r>
              <w:rPr>
                <w:rFonts w:hint="eastAsia"/>
              </w:rPr>
              <w:t>2:</w:t>
            </w:r>
            <w:r>
              <w:t xml:space="preserve"> </w:t>
            </w:r>
          </w:p>
        </w:tc>
        <w:tc>
          <w:tcPr>
            <w:tcW w:w="1908" w:type="dxa"/>
            <w:vAlign w:val="center"/>
          </w:tcPr>
          <w:p w:rsidR="00060132" w:rsidRPr="004C0892" w:rsidRDefault="00060132" w:rsidP="004C0892">
            <w:pPr>
              <w:spacing w:line="320" w:lineRule="atLeast"/>
              <w:jc w:val="left"/>
              <w:rPr>
                <w:color w:val="FF0000"/>
              </w:rPr>
            </w:pPr>
          </w:p>
        </w:tc>
      </w:tr>
      <w:tr w:rsidR="00C96662" w:rsidRPr="006A39CC" w:rsidTr="00B17F74">
        <w:trPr>
          <w:trHeight w:val="567"/>
        </w:trPr>
        <w:tc>
          <w:tcPr>
            <w:tcW w:w="7340" w:type="dxa"/>
            <w:vAlign w:val="center"/>
          </w:tcPr>
          <w:p w:rsidR="00C96662" w:rsidRDefault="00C96662" w:rsidP="00060132">
            <w:pPr>
              <w:spacing w:line="320" w:lineRule="atLeast"/>
              <w:jc w:val="left"/>
              <w:rPr>
                <w:rFonts w:hint="eastAsia"/>
              </w:rPr>
            </w:pPr>
            <w:r>
              <w:rPr>
                <w:rFonts w:ascii="Calibri" w:hAnsi="Calibri"/>
              </w:rPr>
              <w:t>···</w:t>
            </w:r>
            <w:r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/>
              </w:rPr>
              <w:t>····</w:t>
            </w:r>
          </w:p>
        </w:tc>
        <w:tc>
          <w:tcPr>
            <w:tcW w:w="1908" w:type="dxa"/>
            <w:vAlign w:val="center"/>
          </w:tcPr>
          <w:p w:rsidR="00C96662" w:rsidRPr="004C0892" w:rsidRDefault="00C96662" w:rsidP="004C0892">
            <w:pPr>
              <w:spacing w:line="320" w:lineRule="atLeast"/>
              <w:jc w:val="left"/>
              <w:rPr>
                <w:color w:val="FF0000"/>
              </w:rPr>
            </w:pPr>
          </w:p>
        </w:tc>
      </w:tr>
      <w:tr w:rsidR="00060132" w:rsidRPr="006A39CC" w:rsidTr="00B17F74">
        <w:trPr>
          <w:trHeight w:val="567"/>
        </w:trPr>
        <w:tc>
          <w:tcPr>
            <w:tcW w:w="7340" w:type="dxa"/>
            <w:vAlign w:val="center"/>
          </w:tcPr>
          <w:p w:rsidR="00060132" w:rsidRPr="006A39CC" w:rsidRDefault="00060132" w:rsidP="00C96662">
            <w:pPr>
              <w:spacing w:line="320" w:lineRule="atLeast"/>
              <w:jc w:val="left"/>
            </w:pPr>
            <w:r>
              <w:rPr>
                <w:rFonts w:hint="eastAsia"/>
              </w:rPr>
              <w:t>课程目标</w:t>
            </w:r>
            <w:r w:rsidR="00C96662">
              <w:rPr>
                <w:rFonts w:hint="eastAsia"/>
              </w:rPr>
              <w:t>N</w:t>
            </w:r>
            <w:r>
              <w:rPr>
                <w:rFonts w:hint="eastAsia"/>
              </w:rPr>
              <w:t xml:space="preserve">: </w:t>
            </w:r>
          </w:p>
        </w:tc>
        <w:tc>
          <w:tcPr>
            <w:tcW w:w="1908" w:type="dxa"/>
            <w:vAlign w:val="center"/>
          </w:tcPr>
          <w:p w:rsidR="00060132" w:rsidRPr="004C0892" w:rsidRDefault="00060132" w:rsidP="004C0892">
            <w:pPr>
              <w:spacing w:line="320" w:lineRule="atLeast"/>
              <w:jc w:val="left"/>
              <w:rPr>
                <w:color w:val="FF0000"/>
              </w:rPr>
            </w:pPr>
          </w:p>
        </w:tc>
      </w:tr>
    </w:tbl>
    <w:p w:rsidR="001E57E6" w:rsidRPr="00404533" w:rsidRDefault="00B17F74" w:rsidP="000D1C48">
      <w:pPr>
        <w:spacing w:beforeLines="100" w:before="312"/>
        <w:jc w:val="center"/>
        <w:rPr>
          <w:b/>
          <w:sz w:val="32"/>
          <w:szCs w:val="32"/>
        </w:rPr>
      </w:pPr>
      <w:r w:rsidRPr="00404533">
        <w:rPr>
          <w:rFonts w:hint="eastAsia"/>
          <w:b/>
          <w:sz w:val="32"/>
          <w:szCs w:val="32"/>
        </w:rPr>
        <w:lastRenderedPageBreak/>
        <w:t>课程教学内容及与课程目标的联系</w:t>
      </w:r>
    </w:p>
    <w:tbl>
      <w:tblPr>
        <w:tblpPr w:leftFromText="180" w:rightFromText="180" w:vertAnchor="text" w:horzAnchor="margin" w:tblpX="-34" w:tblpY="144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3554"/>
        <w:gridCol w:w="569"/>
        <w:gridCol w:w="569"/>
        <w:gridCol w:w="569"/>
        <w:gridCol w:w="569"/>
        <w:gridCol w:w="1677"/>
      </w:tblGrid>
      <w:tr w:rsidR="00B17F74" w:rsidRPr="004509F2" w:rsidTr="00663E84">
        <w:trPr>
          <w:trHeight w:val="567"/>
        </w:trPr>
        <w:tc>
          <w:tcPr>
            <w:tcW w:w="1673" w:type="dxa"/>
            <w:vMerge w:val="restart"/>
            <w:vAlign w:val="center"/>
          </w:tcPr>
          <w:p w:rsidR="00B17F74" w:rsidRPr="004509F2" w:rsidRDefault="00B17F74" w:rsidP="00640648">
            <w:pPr>
              <w:jc w:val="center"/>
              <w:rPr>
                <w:b/>
              </w:rPr>
            </w:pPr>
            <w:r w:rsidRPr="004509F2">
              <w:rPr>
                <w:rFonts w:hint="eastAsia"/>
                <w:b/>
              </w:rPr>
              <w:t>章节</w:t>
            </w:r>
          </w:p>
        </w:tc>
        <w:tc>
          <w:tcPr>
            <w:tcW w:w="3554" w:type="dxa"/>
            <w:vMerge w:val="restart"/>
            <w:vAlign w:val="center"/>
          </w:tcPr>
          <w:p w:rsidR="00B17F74" w:rsidRPr="004509F2" w:rsidRDefault="00B17F74" w:rsidP="00640648">
            <w:pPr>
              <w:jc w:val="center"/>
              <w:rPr>
                <w:b/>
              </w:rPr>
            </w:pPr>
            <w:r w:rsidRPr="004509F2">
              <w:rPr>
                <w:rFonts w:hint="eastAsia"/>
                <w:b/>
              </w:rPr>
              <w:t>教学内容</w:t>
            </w:r>
          </w:p>
        </w:tc>
        <w:tc>
          <w:tcPr>
            <w:tcW w:w="2276" w:type="dxa"/>
            <w:gridSpan w:val="4"/>
            <w:tcBorders>
              <w:bottom w:val="single" w:sz="4" w:space="0" w:color="auto"/>
            </w:tcBorders>
            <w:vAlign w:val="center"/>
          </w:tcPr>
          <w:p w:rsidR="00B17F74" w:rsidRPr="004509F2" w:rsidRDefault="00B17F74" w:rsidP="00640648">
            <w:pPr>
              <w:jc w:val="center"/>
              <w:rPr>
                <w:b/>
              </w:rPr>
            </w:pPr>
            <w:r w:rsidRPr="004509F2">
              <w:rPr>
                <w:rFonts w:hint="eastAsia"/>
                <w:b/>
              </w:rPr>
              <w:t>学时分配</w:t>
            </w:r>
          </w:p>
        </w:tc>
        <w:tc>
          <w:tcPr>
            <w:tcW w:w="1677" w:type="dxa"/>
            <w:vMerge w:val="restart"/>
            <w:vAlign w:val="center"/>
          </w:tcPr>
          <w:p w:rsidR="00B17F74" w:rsidRPr="004509F2" w:rsidRDefault="00184444" w:rsidP="00184444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对应的课程目标</w:t>
            </w:r>
          </w:p>
        </w:tc>
      </w:tr>
      <w:tr w:rsidR="00B17F74" w:rsidRPr="006A39CC" w:rsidTr="00663E84">
        <w:trPr>
          <w:trHeight w:val="567"/>
        </w:trPr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B17F74" w:rsidRPr="006A39CC" w:rsidRDefault="00B17F74" w:rsidP="00640648">
            <w:pPr>
              <w:spacing w:line="480" w:lineRule="auto"/>
              <w:ind w:firstLineChars="200" w:firstLine="420"/>
            </w:pPr>
          </w:p>
        </w:tc>
        <w:tc>
          <w:tcPr>
            <w:tcW w:w="3554" w:type="dxa"/>
            <w:vMerge/>
            <w:tcBorders>
              <w:bottom w:val="single" w:sz="4" w:space="0" w:color="auto"/>
            </w:tcBorders>
          </w:tcPr>
          <w:p w:rsidR="00B17F74" w:rsidRPr="006A39CC" w:rsidRDefault="00B17F74" w:rsidP="00640648">
            <w:pPr>
              <w:spacing w:line="480" w:lineRule="auto"/>
              <w:ind w:firstLineChars="200" w:firstLine="420"/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B17F74" w:rsidRDefault="00B17F74" w:rsidP="00640648">
            <w:pPr>
              <w:spacing w:line="280" w:lineRule="atLeast"/>
              <w:ind w:firstLineChars="50" w:firstLine="90"/>
              <w:jc w:val="center"/>
              <w:rPr>
                <w:sz w:val="18"/>
                <w:szCs w:val="18"/>
              </w:rPr>
            </w:pPr>
            <w:r w:rsidRPr="00134F34">
              <w:rPr>
                <w:rFonts w:hint="eastAsia"/>
                <w:sz w:val="18"/>
                <w:szCs w:val="18"/>
              </w:rPr>
              <w:t>理</w:t>
            </w:r>
          </w:p>
          <w:p w:rsidR="00B17F74" w:rsidRPr="00134F34" w:rsidRDefault="00B17F74" w:rsidP="00640648">
            <w:pPr>
              <w:spacing w:line="280" w:lineRule="atLeast"/>
              <w:ind w:firstLineChars="50" w:firstLine="90"/>
              <w:jc w:val="center"/>
              <w:rPr>
                <w:sz w:val="18"/>
                <w:szCs w:val="18"/>
              </w:rPr>
            </w:pPr>
            <w:r w:rsidRPr="00134F34">
              <w:rPr>
                <w:rFonts w:hint="eastAsia"/>
                <w:sz w:val="18"/>
                <w:szCs w:val="18"/>
              </w:rPr>
              <w:t>论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B17F74" w:rsidRDefault="00B17F74" w:rsidP="00640648">
            <w:pPr>
              <w:spacing w:line="280" w:lineRule="atLeast"/>
              <w:jc w:val="center"/>
              <w:rPr>
                <w:sz w:val="18"/>
                <w:szCs w:val="18"/>
              </w:rPr>
            </w:pPr>
            <w:r w:rsidRPr="00134F34">
              <w:rPr>
                <w:rFonts w:hint="eastAsia"/>
                <w:sz w:val="18"/>
                <w:szCs w:val="18"/>
              </w:rPr>
              <w:t>上</w:t>
            </w:r>
          </w:p>
          <w:p w:rsidR="00B17F74" w:rsidRPr="00134F34" w:rsidRDefault="00B17F74" w:rsidP="00640648">
            <w:pPr>
              <w:spacing w:line="280" w:lineRule="atLeast"/>
              <w:jc w:val="center"/>
              <w:rPr>
                <w:sz w:val="18"/>
                <w:szCs w:val="18"/>
              </w:rPr>
            </w:pPr>
            <w:r w:rsidRPr="00134F34">
              <w:rPr>
                <w:rFonts w:hint="eastAsia"/>
                <w:sz w:val="18"/>
                <w:szCs w:val="18"/>
              </w:rPr>
              <w:t>机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B17F74" w:rsidRPr="00134F34" w:rsidRDefault="00B17F74" w:rsidP="00640648">
            <w:pPr>
              <w:spacing w:line="280" w:lineRule="atLeas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设计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B17F74" w:rsidRDefault="00B17F74" w:rsidP="00640648">
            <w:pPr>
              <w:spacing w:line="280" w:lineRule="atLeast"/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</w:t>
            </w:r>
          </w:p>
          <w:p w:rsidR="00B17F74" w:rsidRPr="00134F34" w:rsidRDefault="00B17F74" w:rsidP="00640648">
            <w:pPr>
              <w:spacing w:line="280" w:lineRule="atLeast"/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</w:t>
            </w: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B17F74" w:rsidRPr="006A39CC" w:rsidRDefault="00B17F74" w:rsidP="00640648">
            <w:pPr>
              <w:spacing w:line="480" w:lineRule="auto"/>
            </w:pPr>
          </w:p>
        </w:tc>
      </w:tr>
      <w:tr w:rsidR="00467A21" w:rsidRPr="00526FD5" w:rsidTr="00663E84">
        <w:trPr>
          <w:trHeight w:val="680"/>
        </w:trPr>
        <w:tc>
          <w:tcPr>
            <w:tcW w:w="1673" w:type="dxa"/>
            <w:vAlign w:val="center"/>
          </w:tcPr>
          <w:p w:rsidR="00467A21" w:rsidRPr="00526FD5" w:rsidRDefault="00467A21" w:rsidP="00467A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476F6F" w:rsidRPr="00476F6F" w:rsidRDefault="00476F6F" w:rsidP="00640648">
            <w:pPr>
              <w:spacing w:line="260" w:lineRule="exact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67A21" w:rsidRPr="00526FD5" w:rsidRDefault="00467A21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67A21" w:rsidRPr="00526FD5" w:rsidRDefault="00467A21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67A21" w:rsidRPr="00526FD5" w:rsidRDefault="00467A21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67A21" w:rsidRPr="00526FD5" w:rsidRDefault="00467A21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467A21" w:rsidRPr="00253A2C" w:rsidRDefault="00467A21" w:rsidP="00060132">
            <w:pPr>
              <w:spacing w:line="260" w:lineRule="exact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:rsidR="00467A21" w:rsidRPr="00526FD5" w:rsidTr="00663E84">
        <w:trPr>
          <w:trHeight w:val="680"/>
        </w:trPr>
        <w:tc>
          <w:tcPr>
            <w:tcW w:w="1673" w:type="dxa"/>
            <w:vAlign w:val="center"/>
          </w:tcPr>
          <w:p w:rsidR="00467A21" w:rsidRDefault="00467A21" w:rsidP="00467A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476F6F" w:rsidRPr="00476F6F" w:rsidRDefault="00476F6F" w:rsidP="00640648">
            <w:pPr>
              <w:spacing w:line="260" w:lineRule="exact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67A21" w:rsidRPr="00526FD5" w:rsidRDefault="00467A21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67A21" w:rsidRPr="00526FD5" w:rsidRDefault="00467A21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67A21" w:rsidRPr="00526FD5" w:rsidRDefault="00467A21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67A21" w:rsidRPr="00526FD5" w:rsidRDefault="00467A21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467A21" w:rsidRPr="00253A2C" w:rsidRDefault="00467A21" w:rsidP="00AC0AAE">
            <w:pPr>
              <w:spacing w:line="260" w:lineRule="exact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:rsidR="00467A21" w:rsidRPr="00526FD5" w:rsidTr="00663E84">
        <w:trPr>
          <w:trHeight w:val="680"/>
        </w:trPr>
        <w:tc>
          <w:tcPr>
            <w:tcW w:w="1673" w:type="dxa"/>
            <w:vAlign w:val="center"/>
          </w:tcPr>
          <w:p w:rsidR="00467A21" w:rsidRDefault="00467A21" w:rsidP="00467A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476F6F" w:rsidRPr="00476F6F" w:rsidRDefault="00476F6F" w:rsidP="00476F6F">
            <w:pPr>
              <w:spacing w:line="260" w:lineRule="exact"/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67A21" w:rsidRPr="00526FD5" w:rsidRDefault="00467A21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67A21" w:rsidRPr="00526FD5" w:rsidRDefault="00467A21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67A21" w:rsidRPr="00526FD5" w:rsidRDefault="00467A21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67A21" w:rsidRPr="00526FD5" w:rsidRDefault="00467A21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C0AAE" w:rsidRPr="00253A2C" w:rsidRDefault="00AC0AAE" w:rsidP="00640648">
            <w:pPr>
              <w:spacing w:line="260" w:lineRule="exact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:rsidR="00B17F74" w:rsidRPr="00526FD5" w:rsidTr="00663E84">
        <w:trPr>
          <w:trHeight w:val="680"/>
        </w:trPr>
        <w:tc>
          <w:tcPr>
            <w:tcW w:w="1673" w:type="dxa"/>
            <w:vAlign w:val="center"/>
          </w:tcPr>
          <w:p w:rsidR="00B17F74" w:rsidRPr="00526FD5" w:rsidRDefault="00B17F74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总学时</w:t>
            </w:r>
          </w:p>
        </w:tc>
        <w:tc>
          <w:tcPr>
            <w:tcW w:w="3554" w:type="dxa"/>
            <w:vAlign w:val="center"/>
          </w:tcPr>
          <w:p w:rsidR="00B17F74" w:rsidRPr="00526FD5" w:rsidRDefault="00B17F74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B17F74" w:rsidRPr="00526FD5" w:rsidRDefault="00B17F74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B17F74" w:rsidRPr="00526FD5" w:rsidRDefault="00B17F74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B17F74" w:rsidRPr="00526FD5" w:rsidRDefault="00B17F74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B17F74" w:rsidRPr="00526FD5" w:rsidRDefault="00B17F74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B17F74" w:rsidRPr="00526FD5" w:rsidRDefault="00B17F74" w:rsidP="006406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E57E6" w:rsidRPr="00404533" w:rsidRDefault="00B17F74" w:rsidP="000D1C48">
      <w:pPr>
        <w:spacing w:beforeLines="100" w:before="312"/>
        <w:jc w:val="center"/>
        <w:rPr>
          <w:b/>
          <w:sz w:val="32"/>
          <w:szCs w:val="32"/>
        </w:rPr>
      </w:pPr>
      <w:r w:rsidRPr="00404533">
        <w:rPr>
          <w:rFonts w:hint="eastAsia"/>
          <w:b/>
          <w:sz w:val="32"/>
          <w:szCs w:val="32"/>
        </w:rPr>
        <w:t>课程评价与持续改进机制</w:t>
      </w:r>
    </w:p>
    <w:tbl>
      <w:tblPr>
        <w:tblpPr w:leftFromText="180" w:rightFromText="180" w:vertAnchor="text" w:horzAnchor="margin" w:tblpX="-102" w:tblpY="144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B0DA8" w:rsidRPr="006A39CC" w:rsidTr="0025546B">
        <w:trPr>
          <w:trHeight w:val="2089"/>
        </w:trPr>
        <w:tc>
          <w:tcPr>
            <w:tcW w:w="9039" w:type="dxa"/>
          </w:tcPr>
          <w:p w:rsidR="004301C3" w:rsidRPr="00C43655" w:rsidRDefault="004301C3" w:rsidP="00C96662">
            <w:pPr>
              <w:spacing w:beforeLines="50" w:before="156" w:line="360" w:lineRule="auto"/>
              <w:ind w:firstLineChars="200" w:firstLine="482"/>
              <w:rPr>
                <w:rFonts w:asciiTheme="minorEastAsia" w:eastAsiaTheme="minorEastAsia" w:hAnsiTheme="minorEastAsia" w:cs="AdobeHeitiStd-Regular"/>
                <w:b/>
                <w:kern w:val="0"/>
                <w:sz w:val="24"/>
                <w:szCs w:val="24"/>
              </w:rPr>
            </w:pPr>
          </w:p>
        </w:tc>
      </w:tr>
    </w:tbl>
    <w:p w:rsidR="00253A2C" w:rsidRPr="00253A2C" w:rsidRDefault="00253A2C" w:rsidP="000D1C48">
      <w:pPr>
        <w:spacing w:beforeLines="100" w:before="312"/>
        <w:jc w:val="center"/>
        <w:rPr>
          <w:b/>
          <w:sz w:val="32"/>
          <w:szCs w:val="32"/>
        </w:rPr>
      </w:pPr>
      <w:r w:rsidRPr="00253A2C">
        <w:rPr>
          <w:rFonts w:hint="eastAsia"/>
          <w:b/>
          <w:sz w:val="32"/>
          <w:szCs w:val="32"/>
        </w:rPr>
        <w:t>考核环节设置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53A2C" w:rsidTr="00640648">
        <w:trPr>
          <w:trHeight w:val="567"/>
        </w:trPr>
        <w:tc>
          <w:tcPr>
            <w:tcW w:w="3020" w:type="dxa"/>
            <w:vAlign w:val="center"/>
          </w:tcPr>
          <w:p w:rsidR="00253A2C" w:rsidRPr="0093467E" w:rsidRDefault="00253A2C" w:rsidP="00640648">
            <w:pPr>
              <w:snapToGrid w:val="0"/>
              <w:jc w:val="center"/>
              <w:rPr>
                <w:rFonts w:asciiTheme="minorEastAsia" w:eastAsiaTheme="minorEastAsia" w:hAnsiTheme="minorEastAsia" w:cs="AdobeHeitiStd-Regular"/>
                <w:kern w:val="0"/>
                <w:sz w:val="24"/>
                <w:szCs w:val="24"/>
              </w:rPr>
            </w:pPr>
            <w:r w:rsidRPr="0093467E">
              <w:rPr>
                <w:rFonts w:asciiTheme="minorEastAsia" w:eastAsiaTheme="minorEastAsia" w:hAnsiTheme="minorEastAsia" w:cs="AdobeHeitiStd-Regular" w:hint="eastAsia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3020" w:type="dxa"/>
            <w:vAlign w:val="center"/>
          </w:tcPr>
          <w:p w:rsidR="00253A2C" w:rsidRPr="0093467E" w:rsidRDefault="00253A2C" w:rsidP="00640648">
            <w:pPr>
              <w:snapToGrid w:val="0"/>
              <w:jc w:val="center"/>
              <w:rPr>
                <w:rFonts w:asciiTheme="minorEastAsia" w:eastAsiaTheme="minorEastAsia" w:hAnsiTheme="minorEastAsia" w:cs="AdobeHeitiStd-Regular"/>
                <w:kern w:val="0"/>
                <w:sz w:val="24"/>
                <w:szCs w:val="24"/>
              </w:rPr>
            </w:pPr>
            <w:r w:rsidRPr="0093467E">
              <w:rPr>
                <w:rFonts w:asciiTheme="minorEastAsia" w:eastAsiaTheme="minorEastAsia" w:hAnsiTheme="minorEastAsia" w:cs="AdobeHeitiStd-Regular" w:hint="eastAsia"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3020" w:type="dxa"/>
            <w:vAlign w:val="center"/>
          </w:tcPr>
          <w:p w:rsidR="00253A2C" w:rsidRPr="0093467E" w:rsidRDefault="00253A2C" w:rsidP="00640648">
            <w:pPr>
              <w:snapToGrid w:val="0"/>
              <w:jc w:val="center"/>
              <w:rPr>
                <w:rFonts w:asciiTheme="minorEastAsia" w:eastAsiaTheme="minorEastAsia" w:hAnsiTheme="minorEastAsia" w:cs="AdobeHeitiStd-Regular"/>
                <w:kern w:val="0"/>
                <w:sz w:val="24"/>
                <w:szCs w:val="24"/>
              </w:rPr>
            </w:pPr>
            <w:r w:rsidRPr="0093467E">
              <w:rPr>
                <w:rFonts w:asciiTheme="minorEastAsia" w:eastAsiaTheme="minorEastAsia" w:hAnsiTheme="minorEastAsia" w:cs="AdobeHeitiStd-Regular" w:hint="eastAsia"/>
                <w:kern w:val="0"/>
                <w:sz w:val="24"/>
                <w:szCs w:val="24"/>
              </w:rPr>
              <w:t>考核环节</w:t>
            </w:r>
          </w:p>
        </w:tc>
      </w:tr>
      <w:tr w:rsidR="00C96662" w:rsidTr="00640648">
        <w:trPr>
          <w:trHeight w:val="567"/>
        </w:trPr>
        <w:tc>
          <w:tcPr>
            <w:tcW w:w="3020" w:type="dxa"/>
            <w:vAlign w:val="center"/>
          </w:tcPr>
          <w:p w:rsidR="00C96662" w:rsidRDefault="00C96662" w:rsidP="00611409">
            <w:pPr>
              <w:snapToGrid w:val="0"/>
              <w:jc w:val="center"/>
              <w:rPr>
                <w:rFonts w:ascii="仿宋_GB2312" w:eastAsia="仿宋_GB2312"/>
                <w:spacing w:val="-6"/>
                <w:sz w:val="30"/>
                <w:szCs w:val="30"/>
              </w:rPr>
            </w:pPr>
            <w:r w:rsidRPr="0093467E">
              <w:rPr>
                <w:rFonts w:asciiTheme="minorEastAsia" w:eastAsiaTheme="minorEastAsia" w:hAnsiTheme="minorEastAsia" w:cs="AdobeHeitiStd-Regular" w:hint="eastAsia"/>
                <w:kern w:val="0"/>
                <w:sz w:val="24"/>
                <w:szCs w:val="24"/>
              </w:rPr>
              <w:t>课程目标1</w:t>
            </w:r>
          </w:p>
        </w:tc>
        <w:tc>
          <w:tcPr>
            <w:tcW w:w="3020" w:type="dxa"/>
            <w:vAlign w:val="center"/>
          </w:tcPr>
          <w:p w:rsidR="00C96662" w:rsidRPr="0093467E" w:rsidRDefault="00C96662" w:rsidP="007B0F8D">
            <w:pPr>
              <w:snapToGrid w:val="0"/>
              <w:jc w:val="center"/>
              <w:rPr>
                <w:rFonts w:asciiTheme="minorEastAsia" w:eastAsiaTheme="minorEastAsia" w:hAnsiTheme="minorEastAsia" w:cs="AdobeHeitiStd-Regular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C96662" w:rsidRPr="0093467E" w:rsidRDefault="00C96662" w:rsidP="00D53BE6">
            <w:pPr>
              <w:snapToGrid w:val="0"/>
              <w:jc w:val="center"/>
              <w:rPr>
                <w:rFonts w:asciiTheme="minorEastAsia" w:eastAsiaTheme="minorEastAsia" w:hAnsiTheme="minorEastAsia" w:cs="AdobeHeitiStd-Regular"/>
                <w:kern w:val="0"/>
                <w:sz w:val="24"/>
                <w:szCs w:val="24"/>
              </w:rPr>
            </w:pPr>
          </w:p>
        </w:tc>
      </w:tr>
      <w:tr w:rsidR="00C96662" w:rsidTr="00640648">
        <w:trPr>
          <w:trHeight w:val="567"/>
        </w:trPr>
        <w:tc>
          <w:tcPr>
            <w:tcW w:w="3020" w:type="dxa"/>
            <w:vAlign w:val="center"/>
          </w:tcPr>
          <w:p w:rsidR="00C96662" w:rsidRDefault="00C96662" w:rsidP="00611409">
            <w:pPr>
              <w:snapToGrid w:val="0"/>
              <w:jc w:val="center"/>
              <w:rPr>
                <w:rFonts w:ascii="仿宋_GB2312" w:eastAsia="仿宋_GB2312"/>
                <w:spacing w:val="-6"/>
                <w:sz w:val="30"/>
                <w:szCs w:val="30"/>
              </w:rPr>
            </w:pPr>
            <w:r w:rsidRPr="00014FFE">
              <w:rPr>
                <w:rFonts w:asciiTheme="minorEastAsia" w:eastAsiaTheme="minorEastAsia" w:hAnsiTheme="minorEastAsia" w:cs="AdobeHeitiStd-Regular" w:hint="eastAsia"/>
                <w:kern w:val="0"/>
                <w:sz w:val="24"/>
                <w:szCs w:val="24"/>
              </w:rPr>
              <w:t>课程目标</w:t>
            </w:r>
            <w:r>
              <w:rPr>
                <w:rFonts w:asciiTheme="minorEastAsia" w:eastAsiaTheme="minorEastAsia" w:hAnsiTheme="minorEastAsia" w:cs="AdobeHeitiStd-Regular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20" w:type="dxa"/>
            <w:vAlign w:val="center"/>
          </w:tcPr>
          <w:p w:rsidR="00C96662" w:rsidRPr="0093467E" w:rsidRDefault="00C96662" w:rsidP="00D53BE6">
            <w:pPr>
              <w:snapToGrid w:val="0"/>
              <w:jc w:val="center"/>
              <w:rPr>
                <w:rFonts w:asciiTheme="minorEastAsia" w:eastAsiaTheme="minorEastAsia" w:hAnsiTheme="minorEastAsia" w:cs="AdobeHeitiStd-Regular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C96662" w:rsidRPr="0093467E" w:rsidRDefault="00C96662" w:rsidP="000B7D28">
            <w:pPr>
              <w:snapToGrid w:val="0"/>
              <w:jc w:val="center"/>
              <w:rPr>
                <w:rFonts w:asciiTheme="minorEastAsia" w:eastAsiaTheme="minorEastAsia" w:hAnsiTheme="minorEastAsia" w:cs="AdobeHeitiStd-Regular"/>
                <w:kern w:val="0"/>
                <w:sz w:val="24"/>
                <w:szCs w:val="24"/>
              </w:rPr>
            </w:pPr>
          </w:p>
        </w:tc>
      </w:tr>
      <w:tr w:rsidR="000B7D28" w:rsidTr="00B349B6">
        <w:trPr>
          <w:trHeight w:val="675"/>
        </w:trPr>
        <w:tc>
          <w:tcPr>
            <w:tcW w:w="3020" w:type="dxa"/>
            <w:vAlign w:val="center"/>
          </w:tcPr>
          <w:p w:rsidR="000B7D28" w:rsidRDefault="00C96662" w:rsidP="000B72A8">
            <w:pPr>
              <w:snapToGrid w:val="0"/>
              <w:jc w:val="center"/>
              <w:rPr>
                <w:rFonts w:ascii="仿宋_GB2312" w:eastAsia="仿宋_GB2312"/>
                <w:spacing w:val="-6"/>
                <w:sz w:val="30"/>
                <w:szCs w:val="30"/>
              </w:rPr>
            </w:pPr>
            <w:r>
              <w:rPr>
                <w:rFonts w:hint="eastAsia"/>
              </w:rPr>
              <w:t>课程目标</w:t>
            </w:r>
            <w:r>
              <w:rPr>
                <w:rFonts w:hint="eastAsia"/>
              </w:rPr>
              <w:t>N</w:t>
            </w:r>
          </w:p>
        </w:tc>
        <w:tc>
          <w:tcPr>
            <w:tcW w:w="3020" w:type="dxa"/>
            <w:vAlign w:val="center"/>
          </w:tcPr>
          <w:p w:rsidR="000B7D28" w:rsidRPr="0093467E" w:rsidRDefault="000B7D28" w:rsidP="007B0F8D">
            <w:pPr>
              <w:snapToGrid w:val="0"/>
              <w:jc w:val="center"/>
              <w:rPr>
                <w:rFonts w:asciiTheme="minorEastAsia" w:eastAsiaTheme="minorEastAsia" w:hAnsiTheme="minorEastAsia" w:cs="AdobeHeitiStd-Regular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0B7D28" w:rsidRPr="0093467E" w:rsidRDefault="000B7D28" w:rsidP="004109ED">
            <w:pPr>
              <w:snapToGrid w:val="0"/>
              <w:jc w:val="center"/>
              <w:rPr>
                <w:rFonts w:asciiTheme="minorEastAsia" w:eastAsiaTheme="minorEastAsia" w:hAnsiTheme="minorEastAsia" w:cs="AdobeHeitiStd-Regular"/>
                <w:kern w:val="0"/>
                <w:sz w:val="24"/>
                <w:szCs w:val="24"/>
              </w:rPr>
            </w:pPr>
          </w:p>
        </w:tc>
      </w:tr>
    </w:tbl>
    <w:p w:rsidR="00252EFE" w:rsidRPr="00404533" w:rsidRDefault="00C96662" w:rsidP="00C96662">
      <w:pPr>
        <w:snapToGrid w:val="0"/>
        <w:spacing w:line="560" w:lineRule="exact"/>
        <w:ind w:right="6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</w:t>
      </w:r>
      <w:r w:rsidR="00252EFE" w:rsidRPr="00404533">
        <w:rPr>
          <w:b/>
          <w:sz w:val="28"/>
          <w:szCs w:val="28"/>
        </w:rPr>
        <w:t>课程负责人</w:t>
      </w:r>
      <w:r w:rsidR="00252EFE" w:rsidRPr="00404533">
        <w:rPr>
          <w:rFonts w:hint="eastAsia"/>
          <w:b/>
          <w:sz w:val="28"/>
          <w:szCs w:val="28"/>
        </w:rPr>
        <w:t>：</w:t>
      </w:r>
    </w:p>
    <w:p w:rsidR="003D2948" w:rsidRPr="00C96662" w:rsidRDefault="00404533" w:rsidP="00C96662">
      <w:pPr>
        <w:snapToGrid w:val="0"/>
        <w:spacing w:line="560" w:lineRule="exact"/>
        <w:ind w:right="24" w:firstLineChars="1650" w:firstLine="4638"/>
        <w:jc w:val="left"/>
        <w:rPr>
          <w:b/>
          <w:sz w:val="28"/>
          <w:szCs w:val="28"/>
        </w:rPr>
      </w:pPr>
      <w:r w:rsidRPr="00404533">
        <w:rPr>
          <w:rFonts w:hint="eastAsia"/>
          <w:b/>
          <w:sz w:val="28"/>
          <w:szCs w:val="28"/>
        </w:rPr>
        <w:t>学院负责人：</w:t>
      </w:r>
    </w:p>
    <w:p w:rsidR="00443980" w:rsidRDefault="00443980" w:rsidP="00443980">
      <w:pPr>
        <w:jc w:val="left"/>
      </w:pPr>
      <w:bookmarkStart w:id="0" w:name="_GoBack"/>
      <w:bookmarkEnd w:id="0"/>
    </w:p>
    <w:sectPr w:rsidR="00443980" w:rsidSect="00875612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A2" w:rsidRDefault="004657A2" w:rsidP="00862ADA">
      <w:r>
        <w:separator/>
      </w:r>
    </w:p>
  </w:endnote>
  <w:endnote w:type="continuationSeparator" w:id="0">
    <w:p w:rsidR="004657A2" w:rsidRDefault="004657A2" w:rsidP="0086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HeitiStd-Regular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8D" w:rsidRDefault="007B0F8D">
    <w:pPr>
      <w:pStyle w:val="a6"/>
      <w:framePr w:w="1321" w:h="357" w:hRule="exact" w:wrap="around" w:vAnchor="page" w:hAnchor="page" w:x="1849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 w:rsidR="00FF1FF6"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 w:rsidR="00FF1FF6">
      <w:rPr>
        <w:rStyle w:val="a7"/>
        <w:sz w:val="28"/>
      </w:rPr>
      <w:fldChar w:fldCharType="separate"/>
    </w:r>
    <w:r w:rsidR="00C96662">
      <w:rPr>
        <w:rStyle w:val="a7"/>
        <w:noProof/>
        <w:sz w:val="28"/>
      </w:rPr>
      <w:t>4</w:t>
    </w:r>
    <w:r w:rsidR="00FF1FF6"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7B0F8D" w:rsidRDefault="007B0F8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8D" w:rsidRDefault="007B0F8D">
    <w:pPr>
      <w:pStyle w:val="a6"/>
      <w:framePr w:w="1321" w:h="357" w:hRule="exact" w:wrap="around" w:vAnchor="page" w:hAnchor="page" w:x="9130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 w:rsidR="00FF1FF6"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 w:rsidR="00FF1FF6">
      <w:rPr>
        <w:rStyle w:val="a7"/>
        <w:sz w:val="28"/>
      </w:rPr>
      <w:fldChar w:fldCharType="separate"/>
    </w:r>
    <w:r w:rsidR="00C96662">
      <w:rPr>
        <w:rStyle w:val="a7"/>
        <w:noProof/>
        <w:sz w:val="28"/>
      </w:rPr>
      <w:t>3</w:t>
    </w:r>
    <w:r w:rsidR="00FF1FF6"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7B0F8D" w:rsidRDefault="007B0F8D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A2" w:rsidRDefault="004657A2" w:rsidP="00862ADA">
      <w:r>
        <w:separator/>
      </w:r>
    </w:p>
  </w:footnote>
  <w:footnote w:type="continuationSeparator" w:id="0">
    <w:p w:rsidR="004657A2" w:rsidRDefault="004657A2" w:rsidP="00862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8D" w:rsidRDefault="007B0F8D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8D" w:rsidRDefault="007B0F8D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302"/>
    <w:multiLevelType w:val="hybridMultilevel"/>
    <w:tmpl w:val="32043FBA"/>
    <w:lvl w:ilvl="0" w:tplc="4EF80D7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A947CE"/>
    <w:multiLevelType w:val="hybridMultilevel"/>
    <w:tmpl w:val="DB307C30"/>
    <w:lvl w:ilvl="0" w:tplc="96FCB56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47B0203"/>
    <w:multiLevelType w:val="hybridMultilevel"/>
    <w:tmpl w:val="48B01184"/>
    <w:lvl w:ilvl="0" w:tplc="76A2C68E">
      <w:start w:val="1"/>
      <w:numFmt w:val="japaneseCounting"/>
      <w:lvlText w:val="第%1章"/>
      <w:lvlJc w:val="left"/>
      <w:pPr>
        <w:ind w:left="1155" w:hanging="73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1CD20F3"/>
    <w:multiLevelType w:val="hybridMultilevel"/>
    <w:tmpl w:val="82D0ED6A"/>
    <w:lvl w:ilvl="0" w:tplc="8AC04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28358EF"/>
    <w:multiLevelType w:val="hybridMultilevel"/>
    <w:tmpl w:val="00F2B8A0"/>
    <w:lvl w:ilvl="0" w:tplc="DCD6BD9E">
      <w:start w:val="1"/>
      <w:numFmt w:val="decimal"/>
      <w:lvlText w:val="（%1）"/>
      <w:lvlJc w:val="left"/>
      <w:pPr>
        <w:ind w:left="1896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5">
    <w:nsid w:val="494D4A18"/>
    <w:multiLevelType w:val="hybridMultilevel"/>
    <w:tmpl w:val="3424D300"/>
    <w:lvl w:ilvl="0" w:tplc="FA508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252817"/>
    <w:multiLevelType w:val="hybridMultilevel"/>
    <w:tmpl w:val="BAA24B0A"/>
    <w:lvl w:ilvl="0" w:tplc="56740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005D07"/>
    <w:multiLevelType w:val="hybridMultilevel"/>
    <w:tmpl w:val="2FEE42B2"/>
    <w:lvl w:ilvl="0" w:tplc="CB4E2C9E">
      <w:start w:val="2"/>
      <w:numFmt w:val="bullet"/>
      <w:lvlText w:val=""/>
      <w:lvlJc w:val="left"/>
      <w:pPr>
        <w:ind w:left="720" w:hanging="360"/>
      </w:pPr>
      <w:rPr>
        <w:rFonts w:ascii="Wingdings" w:eastAsia="仿宋_GB2312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70A10F59"/>
    <w:multiLevelType w:val="hybridMultilevel"/>
    <w:tmpl w:val="B73883F0"/>
    <w:lvl w:ilvl="0" w:tplc="A2204A2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attachedTemplate r:id="rId1"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B24B04"/>
    <w:rsid w:val="00003F31"/>
    <w:rsid w:val="0003335D"/>
    <w:rsid w:val="00042A1E"/>
    <w:rsid w:val="00060132"/>
    <w:rsid w:val="00061700"/>
    <w:rsid w:val="00073B8E"/>
    <w:rsid w:val="00094977"/>
    <w:rsid w:val="000A445A"/>
    <w:rsid w:val="000B72A8"/>
    <w:rsid w:val="000B7D28"/>
    <w:rsid w:val="000C6E30"/>
    <w:rsid w:val="000D1C48"/>
    <w:rsid w:val="000D2CAE"/>
    <w:rsid w:val="000D31CC"/>
    <w:rsid w:val="00106417"/>
    <w:rsid w:val="001122A4"/>
    <w:rsid w:val="00116855"/>
    <w:rsid w:val="00134F34"/>
    <w:rsid w:val="00145549"/>
    <w:rsid w:val="00153D5B"/>
    <w:rsid w:val="00162194"/>
    <w:rsid w:val="001622E2"/>
    <w:rsid w:val="001804BE"/>
    <w:rsid w:val="00184444"/>
    <w:rsid w:val="001944F2"/>
    <w:rsid w:val="001C1554"/>
    <w:rsid w:val="001E17D6"/>
    <w:rsid w:val="001E57E6"/>
    <w:rsid w:val="001F2EA9"/>
    <w:rsid w:val="002208D5"/>
    <w:rsid w:val="00236EB3"/>
    <w:rsid w:val="00246AC8"/>
    <w:rsid w:val="00252EFE"/>
    <w:rsid w:val="00253A2C"/>
    <w:rsid w:val="0025546B"/>
    <w:rsid w:val="00256036"/>
    <w:rsid w:val="00257AA3"/>
    <w:rsid w:val="0028678C"/>
    <w:rsid w:val="002A42CB"/>
    <w:rsid w:val="002D1424"/>
    <w:rsid w:val="002D164B"/>
    <w:rsid w:val="002E1C9E"/>
    <w:rsid w:val="002E3217"/>
    <w:rsid w:val="002F47D8"/>
    <w:rsid w:val="00330398"/>
    <w:rsid w:val="003319E1"/>
    <w:rsid w:val="003677FF"/>
    <w:rsid w:val="003778F3"/>
    <w:rsid w:val="003964FD"/>
    <w:rsid w:val="003B6854"/>
    <w:rsid w:val="003C39A5"/>
    <w:rsid w:val="003C54C6"/>
    <w:rsid w:val="003D154D"/>
    <w:rsid w:val="003D2948"/>
    <w:rsid w:val="003D3035"/>
    <w:rsid w:val="00404533"/>
    <w:rsid w:val="004109ED"/>
    <w:rsid w:val="004301C3"/>
    <w:rsid w:val="004375B5"/>
    <w:rsid w:val="00443980"/>
    <w:rsid w:val="004509F2"/>
    <w:rsid w:val="00454EDE"/>
    <w:rsid w:val="004657A2"/>
    <w:rsid w:val="00467A21"/>
    <w:rsid w:val="00475758"/>
    <w:rsid w:val="00475DC8"/>
    <w:rsid w:val="00476F6F"/>
    <w:rsid w:val="00477EA6"/>
    <w:rsid w:val="004952C9"/>
    <w:rsid w:val="004C0892"/>
    <w:rsid w:val="004C6AA8"/>
    <w:rsid w:val="004E2F44"/>
    <w:rsid w:val="004E596C"/>
    <w:rsid w:val="004F4553"/>
    <w:rsid w:val="004F6821"/>
    <w:rsid w:val="00503018"/>
    <w:rsid w:val="0052122C"/>
    <w:rsid w:val="00526FD5"/>
    <w:rsid w:val="00533313"/>
    <w:rsid w:val="00541E2C"/>
    <w:rsid w:val="00547262"/>
    <w:rsid w:val="00560F5A"/>
    <w:rsid w:val="00581ADC"/>
    <w:rsid w:val="00584DB2"/>
    <w:rsid w:val="005B0DA8"/>
    <w:rsid w:val="005B4533"/>
    <w:rsid w:val="005C7BB0"/>
    <w:rsid w:val="006055E0"/>
    <w:rsid w:val="00616E41"/>
    <w:rsid w:val="00622F8B"/>
    <w:rsid w:val="00640648"/>
    <w:rsid w:val="00663E84"/>
    <w:rsid w:val="006653E3"/>
    <w:rsid w:val="00675145"/>
    <w:rsid w:val="006F7551"/>
    <w:rsid w:val="0070043E"/>
    <w:rsid w:val="00700621"/>
    <w:rsid w:val="00720C22"/>
    <w:rsid w:val="00732388"/>
    <w:rsid w:val="00733176"/>
    <w:rsid w:val="007502E1"/>
    <w:rsid w:val="00755FAF"/>
    <w:rsid w:val="00773B7D"/>
    <w:rsid w:val="007B0F8D"/>
    <w:rsid w:val="007B6921"/>
    <w:rsid w:val="007D0147"/>
    <w:rsid w:val="007D7E9A"/>
    <w:rsid w:val="007F3554"/>
    <w:rsid w:val="008025B8"/>
    <w:rsid w:val="00806EFA"/>
    <w:rsid w:val="00810235"/>
    <w:rsid w:val="00825353"/>
    <w:rsid w:val="0084083B"/>
    <w:rsid w:val="008427E3"/>
    <w:rsid w:val="00852D22"/>
    <w:rsid w:val="008575E2"/>
    <w:rsid w:val="00862ADA"/>
    <w:rsid w:val="00875612"/>
    <w:rsid w:val="008852D4"/>
    <w:rsid w:val="0089310D"/>
    <w:rsid w:val="00896C5B"/>
    <w:rsid w:val="008A637D"/>
    <w:rsid w:val="008B2025"/>
    <w:rsid w:val="008C268E"/>
    <w:rsid w:val="008F12A6"/>
    <w:rsid w:val="008F2D4A"/>
    <w:rsid w:val="009046F2"/>
    <w:rsid w:val="009107D2"/>
    <w:rsid w:val="00925F1C"/>
    <w:rsid w:val="0093467E"/>
    <w:rsid w:val="00947A16"/>
    <w:rsid w:val="00957F7A"/>
    <w:rsid w:val="00996F34"/>
    <w:rsid w:val="009B646A"/>
    <w:rsid w:val="009C0179"/>
    <w:rsid w:val="009C25F8"/>
    <w:rsid w:val="009C6C26"/>
    <w:rsid w:val="009F0CB9"/>
    <w:rsid w:val="00A24488"/>
    <w:rsid w:val="00A36232"/>
    <w:rsid w:val="00A3681D"/>
    <w:rsid w:val="00A43E46"/>
    <w:rsid w:val="00A61CE2"/>
    <w:rsid w:val="00A61F57"/>
    <w:rsid w:val="00A737F1"/>
    <w:rsid w:val="00AC0AAE"/>
    <w:rsid w:val="00AC0F57"/>
    <w:rsid w:val="00AC1F04"/>
    <w:rsid w:val="00AD57FE"/>
    <w:rsid w:val="00AE166C"/>
    <w:rsid w:val="00B17F74"/>
    <w:rsid w:val="00B245C6"/>
    <w:rsid w:val="00B24B04"/>
    <w:rsid w:val="00B2631A"/>
    <w:rsid w:val="00B349B6"/>
    <w:rsid w:val="00B41596"/>
    <w:rsid w:val="00B47DA8"/>
    <w:rsid w:val="00B76D20"/>
    <w:rsid w:val="00B90B86"/>
    <w:rsid w:val="00BB2499"/>
    <w:rsid w:val="00BD4EA3"/>
    <w:rsid w:val="00BD5894"/>
    <w:rsid w:val="00C0571A"/>
    <w:rsid w:val="00C27080"/>
    <w:rsid w:val="00C30341"/>
    <w:rsid w:val="00C41CBF"/>
    <w:rsid w:val="00C43655"/>
    <w:rsid w:val="00C6239E"/>
    <w:rsid w:val="00C96662"/>
    <w:rsid w:val="00CB1228"/>
    <w:rsid w:val="00CC03F9"/>
    <w:rsid w:val="00CC041E"/>
    <w:rsid w:val="00CE1BD4"/>
    <w:rsid w:val="00CE4C6D"/>
    <w:rsid w:val="00D04D12"/>
    <w:rsid w:val="00D254E2"/>
    <w:rsid w:val="00D44F6D"/>
    <w:rsid w:val="00D52458"/>
    <w:rsid w:val="00D93430"/>
    <w:rsid w:val="00D94FA1"/>
    <w:rsid w:val="00DA3AFF"/>
    <w:rsid w:val="00DB628B"/>
    <w:rsid w:val="00DF64EB"/>
    <w:rsid w:val="00E20776"/>
    <w:rsid w:val="00E33235"/>
    <w:rsid w:val="00E50E73"/>
    <w:rsid w:val="00E65B61"/>
    <w:rsid w:val="00E715FB"/>
    <w:rsid w:val="00E87EA8"/>
    <w:rsid w:val="00E91AB6"/>
    <w:rsid w:val="00EA533B"/>
    <w:rsid w:val="00EB1D68"/>
    <w:rsid w:val="00EC05C8"/>
    <w:rsid w:val="00EC21AB"/>
    <w:rsid w:val="00EE1361"/>
    <w:rsid w:val="00F06BD2"/>
    <w:rsid w:val="00F35C63"/>
    <w:rsid w:val="00F54AB9"/>
    <w:rsid w:val="00F54F2E"/>
    <w:rsid w:val="00F60EA9"/>
    <w:rsid w:val="00F67003"/>
    <w:rsid w:val="00F7381E"/>
    <w:rsid w:val="00F918F6"/>
    <w:rsid w:val="00FC482B"/>
    <w:rsid w:val="00FD37A0"/>
    <w:rsid w:val="00FD45CA"/>
    <w:rsid w:val="00FF1FF6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1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75612"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semiHidden/>
    <w:rsid w:val="00875612"/>
    <w:rPr>
      <w:rFonts w:ascii="仿宋_GB2312" w:eastAsia="仿宋_GB2312"/>
      <w:sz w:val="32"/>
    </w:rPr>
  </w:style>
  <w:style w:type="paragraph" w:styleId="a5">
    <w:name w:val="Body Text Indent"/>
    <w:basedOn w:val="a"/>
    <w:semiHidden/>
    <w:rsid w:val="00875612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semiHidden/>
    <w:rsid w:val="0087561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semiHidden/>
    <w:rsid w:val="00875612"/>
  </w:style>
  <w:style w:type="paragraph" w:styleId="a8">
    <w:name w:val="header"/>
    <w:basedOn w:val="a"/>
    <w:semiHidden/>
    <w:rsid w:val="00875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Default">
    <w:name w:val="Default"/>
    <w:rsid w:val="00042A1E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4375B5"/>
    <w:pPr>
      <w:ind w:firstLineChars="200" w:firstLine="420"/>
    </w:pPr>
  </w:style>
  <w:style w:type="table" w:styleId="aa">
    <w:name w:val="Table Grid"/>
    <w:basedOn w:val="a1"/>
    <w:uiPriority w:val="59"/>
    <w:rsid w:val="00252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"/>
    <w:uiPriority w:val="99"/>
    <w:semiHidden/>
    <w:unhideWhenUsed/>
    <w:rsid w:val="002D1424"/>
    <w:rPr>
      <w:sz w:val="18"/>
      <w:szCs w:val="18"/>
    </w:rPr>
  </w:style>
  <w:style w:type="character" w:customStyle="1" w:styleId="Char">
    <w:name w:val="批注框文本 Char"/>
    <w:basedOn w:val="a0"/>
    <w:link w:val="ab"/>
    <w:uiPriority w:val="99"/>
    <w:semiHidden/>
    <w:rsid w:val="002D14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semiHidden/>
    <w:rPr>
      <w:rFonts w:ascii="仿宋_GB2312" w:eastAsia="仿宋_GB2312"/>
      <w:sz w:val="32"/>
    </w:rPr>
  </w:style>
  <w:style w:type="paragraph" w:styleId="a5">
    <w:name w:val="Body Text Indent"/>
    <w:basedOn w:val="a"/>
    <w:semiHidden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Default">
    <w:name w:val="Default"/>
    <w:rsid w:val="00042A1E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4375B5"/>
    <w:pPr>
      <w:ind w:firstLineChars="200" w:firstLine="420"/>
    </w:pPr>
  </w:style>
  <w:style w:type="table" w:styleId="aa">
    <w:name w:val="Table Grid"/>
    <w:basedOn w:val="a1"/>
    <w:uiPriority w:val="59"/>
    <w:rsid w:val="00252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"/>
    <w:uiPriority w:val="99"/>
    <w:semiHidden/>
    <w:unhideWhenUsed/>
    <w:rsid w:val="002D1424"/>
    <w:rPr>
      <w:sz w:val="18"/>
      <w:szCs w:val="18"/>
    </w:rPr>
  </w:style>
  <w:style w:type="character" w:customStyle="1" w:styleId="Char">
    <w:name w:val="批注框文本 Char"/>
    <w:basedOn w:val="a0"/>
    <w:link w:val="ab"/>
    <w:uiPriority w:val="99"/>
    <w:semiHidden/>
    <w:rsid w:val="002D14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4037;&#31243;&#35748;&#35777;\&#19996;&#22823;&#25945;&#23383;&#65288;2017&#65289;57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73667-B9F0-47F6-8A49-682AB59B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东大教字（2017）57号</Template>
  <TotalTime>847</TotalTime>
  <Pages>3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0000001</vt:lpstr>
    </vt:vector>
  </TitlesOfParts>
  <Company>个人电脑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lenovo</dc:creator>
  <cp:lastModifiedBy>冯德慧</cp:lastModifiedBy>
  <cp:revision>89</cp:revision>
  <cp:lastPrinted>2000-10-16T04:16:00Z</cp:lastPrinted>
  <dcterms:created xsi:type="dcterms:W3CDTF">2018-03-04T02:19:00Z</dcterms:created>
  <dcterms:modified xsi:type="dcterms:W3CDTF">2018-03-22T01:21:00Z</dcterms:modified>
</cp:coreProperties>
</file>